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0D99C">
      <w:pPr>
        <w:spacing w:line="360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A32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center"/>
        <w:textAlignment w:val="auto"/>
        <w:rPr>
          <w:rFonts w:hint="default" w:asci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cs="宋体"/>
          <w:b/>
          <w:bCs/>
          <w:sz w:val="44"/>
          <w:szCs w:val="44"/>
          <w:lang w:val="en-US" w:eastAsia="zh-CN"/>
        </w:rPr>
        <w:t>报 价 单</w:t>
      </w:r>
    </w:p>
    <w:tbl>
      <w:tblPr>
        <w:tblStyle w:val="7"/>
        <w:tblW w:w="74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204"/>
        <w:gridCol w:w="967"/>
        <w:gridCol w:w="984"/>
        <w:gridCol w:w="1616"/>
        <w:gridCol w:w="1956"/>
      </w:tblGrid>
      <w:tr w14:paraId="2D8AF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33B38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4C15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3DC0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BDEEE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7089">
            <w:pPr>
              <w:widowControl/>
              <w:jc w:val="center"/>
              <w:textAlignment w:val="center"/>
              <w:rPr>
                <w:rFonts w:hint="default" w:asci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5BFE8">
            <w:pPr>
              <w:widowControl/>
              <w:jc w:val="center"/>
              <w:textAlignment w:val="center"/>
              <w:rPr>
                <w:rFonts w:hint="default" w:ascii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  <w:lang w:val="en-US" w:eastAsia="zh-CN"/>
              </w:rPr>
              <w:t>总价</w:t>
            </w:r>
          </w:p>
        </w:tc>
      </w:tr>
      <w:tr w14:paraId="6F441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491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9C8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蝴蝶兰</w:t>
            </w:r>
          </w:p>
          <w:p w14:paraId="23ACEA64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特大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A0CB5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FE5C3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盆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3F34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36B2B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736CF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CF909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CBA2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蝴蝶兰</w:t>
            </w:r>
          </w:p>
          <w:p w14:paraId="18B03C3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大）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8750">
            <w:pPr>
              <w:widowControl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37E0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盆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02951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6FB5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53DD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68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73D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17DF9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一品红</w:t>
            </w:r>
          </w:p>
          <w:p w14:paraId="779901E1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中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6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8BDE0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E31E"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盆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CD7B0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382E7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  <w:tr w14:paraId="0C058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384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FBBD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908A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AA688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</w:tc>
      </w:tr>
    </w:tbl>
    <w:p w14:paraId="4451C6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291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RlMjY0ZDAwZWRkYmFmZmIwNjg3OTRlYjhlZTY2YzEifQ=="/>
  </w:docVars>
  <w:rsids>
    <w:rsidRoot w:val="00000000"/>
    <w:rsid w:val="07385734"/>
    <w:rsid w:val="08C161CA"/>
    <w:rsid w:val="0CF605D0"/>
    <w:rsid w:val="12437562"/>
    <w:rsid w:val="220F6F01"/>
    <w:rsid w:val="222F1C22"/>
    <w:rsid w:val="25A23525"/>
    <w:rsid w:val="275340AF"/>
    <w:rsid w:val="2C166426"/>
    <w:rsid w:val="321D581C"/>
    <w:rsid w:val="3B176C8A"/>
    <w:rsid w:val="3BB52C7D"/>
    <w:rsid w:val="416C3ECC"/>
    <w:rsid w:val="483C11F6"/>
    <w:rsid w:val="48BB4057"/>
    <w:rsid w:val="4B041F9A"/>
    <w:rsid w:val="4CA1411F"/>
    <w:rsid w:val="53E4657E"/>
    <w:rsid w:val="553B315D"/>
    <w:rsid w:val="5DF20031"/>
    <w:rsid w:val="6B205C16"/>
    <w:rsid w:val="6E62699D"/>
    <w:rsid w:val="6ED00309"/>
    <w:rsid w:val="77D0505F"/>
    <w:rsid w:val="79671C5A"/>
    <w:rsid w:val="7EA45F4A"/>
    <w:rsid w:val="7F6976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qFormat/>
    <w:uiPriority w:val="0"/>
    <w:rPr>
      <w:rFonts w:eastAsia="楷体_GB2312"/>
      <w:sz w:val="28"/>
      <w:szCs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u w:val="none"/>
    </w:rPr>
  </w:style>
  <w:style w:type="character" w:styleId="10">
    <w:name w:val="Emphasis"/>
    <w:basedOn w:val="8"/>
    <w:autoRedefine/>
    <w:qFormat/>
    <w:uiPriority w:val="0"/>
  </w:style>
  <w:style w:type="character" w:styleId="11">
    <w:name w:val="Hyperlink"/>
    <w:basedOn w:val="8"/>
    <w:autoRedefine/>
    <w:qFormat/>
    <w:uiPriority w:val="0"/>
    <w:rPr>
      <w:color w:val="333333"/>
      <w:u w:val="none"/>
    </w:rPr>
  </w:style>
  <w:style w:type="character" w:customStyle="1" w:styleId="12">
    <w:name w:val="bsharetext"/>
    <w:basedOn w:val="8"/>
    <w:autoRedefine/>
    <w:qFormat/>
    <w:uiPriority w:val="0"/>
  </w:style>
  <w:style w:type="character" w:customStyle="1" w:styleId="13">
    <w:name w:val="r_2"/>
    <w:basedOn w:val="8"/>
    <w:autoRedefine/>
    <w:qFormat/>
    <w:uiPriority w:val="0"/>
  </w:style>
  <w:style w:type="table" w:customStyle="1" w:styleId="14">
    <w:name w:val="网格型1"/>
    <w:basedOn w:val="7"/>
    <w:autoRedefine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51</Words>
  <Characters>52</Characters>
  <Lines>37</Lines>
  <Paragraphs>31</Paragraphs>
  <TotalTime>9</TotalTime>
  <ScaleCrop>false</ScaleCrop>
  <LinksUpToDate>false</LinksUpToDate>
  <CharactersWithSpaces>52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2019-03-07T01:08:00Z</dcterms:created>
  <dc:creator>Administrator</dc:creator>
  <cp:lastModifiedBy>涂强</cp:lastModifiedBy>
  <cp:lastPrinted>2025-01-10T07:10:00Z</cp:lastPrinted>
  <dcterms:modified xsi:type="dcterms:W3CDTF">2026-02-03T10:23:33Z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39F8E9FF7A8D4E7BAA4509BA93973216_13</vt:lpwstr>
  </property>
  <property fmtid="{D5CDD505-2E9C-101B-9397-08002B2CF9AE}" pid="4" name="KSOTemplateDocerSaveRecord">
    <vt:lpwstr>eyJoZGlkIjoiNWZlNDEwYzljZTZiYzkxNGNiNDA0YTUxZWFmMWVlN2MiLCJ1c2VySWQiOiIxNjI0Mzc2NzYyIn0=</vt:lpwstr>
  </property>
</Properties>
</file>